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建设项目环境影响评价公众意见表</w:t>
      </w:r>
    </w:p>
    <w:p>
      <w:pPr>
        <w:adjustRightInd w:val="0"/>
        <w:snapToGrid w:val="0"/>
        <w:spacing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年产1650吨混旋对氯苯甘氨酸、年产600吨左旋苯甘氨酸甲酯盐酸盐技改项目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>
      <w:pPr>
        <w:rPr>
          <w:rFonts w:hint="eastAsia"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br w:type="page"/>
      </w:r>
    </w:p>
    <w:p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bookmarkStart w:id="0" w:name="_GoBack"/>
      <w:bookmarkEnd w:id="0"/>
      <w:r>
        <w:rPr>
          <w:rFonts w:hint="eastAsia" w:ascii="方正小标宋_GBK" w:eastAsia="方正小标宋_GBK"/>
          <w:sz w:val="38"/>
          <w:szCs w:val="38"/>
        </w:rPr>
        <w:t>建设项目环境影响评价公众意见表</w:t>
      </w:r>
    </w:p>
    <w:p>
      <w:pPr>
        <w:adjustRightInd w:val="0"/>
        <w:snapToGrid w:val="0"/>
        <w:spacing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年产1650吨混旋对氯苯甘氨酸、年产600吨左旋苯甘氨酸甲酯盐酸盐技改项目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xx省xx市xx县（区、市）xx乡（镇、街道）xx路xx号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iYzRjMDZkMWUyNTQwYjEzNThhN2UyMTQ4YTgyNzUifQ=="/>
  </w:docVars>
  <w:rsids>
    <w:rsidRoot w:val="44EB321A"/>
    <w:rsid w:val="00013D27"/>
    <w:rsid w:val="00091069"/>
    <w:rsid w:val="000B659C"/>
    <w:rsid w:val="00157E20"/>
    <w:rsid w:val="00186482"/>
    <w:rsid w:val="00261A79"/>
    <w:rsid w:val="002F79D4"/>
    <w:rsid w:val="004A60B5"/>
    <w:rsid w:val="00553750"/>
    <w:rsid w:val="005C5874"/>
    <w:rsid w:val="005E1B95"/>
    <w:rsid w:val="007B65E1"/>
    <w:rsid w:val="007D766B"/>
    <w:rsid w:val="00924982"/>
    <w:rsid w:val="00963D51"/>
    <w:rsid w:val="00974E02"/>
    <w:rsid w:val="00AA348B"/>
    <w:rsid w:val="00B831FE"/>
    <w:rsid w:val="00C6061A"/>
    <w:rsid w:val="00CC6425"/>
    <w:rsid w:val="00D25454"/>
    <w:rsid w:val="00E66FDB"/>
    <w:rsid w:val="00E7135E"/>
    <w:rsid w:val="00E81103"/>
    <w:rsid w:val="00ED74EC"/>
    <w:rsid w:val="00F85533"/>
    <w:rsid w:val="00FA6F0F"/>
    <w:rsid w:val="1C1E0E70"/>
    <w:rsid w:val="44EB32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99</Words>
  <Characters>570</Characters>
  <Lines>4</Lines>
  <Paragraphs>1</Paragraphs>
  <TotalTime>67</TotalTime>
  <ScaleCrop>false</ScaleCrop>
  <LinksUpToDate>false</LinksUpToDate>
  <CharactersWithSpaces>668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2018-11-30T01:45:00Z</dcterms:created>
  <dc:creator>君榕</dc:creator>
  <cp:lastModifiedBy>Gloown</cp:lastModifiedBy>
  <cp:lastPrinted>2018-11-30T01:37:00Z</cp:lastPrinted>
  <dcterms:modified xsi:type="dcterms:W3CDTF">2024-07-25T07:50:18Z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700A637487A3418DA0655EDD0A80B246_12</vt:lpwstr>
  </property>
</Properties>
</file>